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DE" w:rsidRPr="00DF3550" w:rsidRDefault="006D5CDE" w:rsidP="00092503">
      <w:pPr>
        <w:shd w:val="clear" w:color="auto" w:fill="FFFFFF"/>
        <w:spacing w:after="150" w:line="600" w:lineRule="atLeast"/>
        <w:jc w:val="center"/>
        <w:outlineLvl w:val="0"/>
        <w:rPr>
          <w:rFonts w:ascii="Montserrat" w:hAnsi="Montserrat"/>
          <w:b/>
          <w:bCs/>
          <w:kern w:val="36"/>
          <w:sz w:val="56"/>
          <w:szCs w:val="56"/>
          <w:lang w:eastAsia="ru-RU"/>
        </w:rPr>
      </w:pPr>
      <w:r w:rsidRPr="00DF3550">
        <w:rPr>
          <w:rFonts w:ascii="Times New Roman" w:hAnsi="Times New Roman"/>
          <w:b/>
          <w:bCs/>
          <w:kern w:val="36"/>
          <w:sz w:val="56"/>
          <w:szCs w:val="56"/>
          <w:lang w:eastAsia="ru-RU"/>
        </w:rPr>
        <w:t>28 июня</w:t>
      </w:r>
      <w:r w:rsidRPr="00DF3550">
        <w:rPr>
          <w:rFonts w:ascii="Montserrat" w:hAnsi="Montserrat"/>
          <w:b/>
          <w:bCs/>
          <w:kern w:val="36"/>
          <w:sz w:val="56"/>
          <w:szCs w:val="56"/>
          <w:lang w:eastAsia="ru-RU"/>
        </w:rPr>
        <w:t xml:space="preserve"> 2024 года проводится Всероссийский единый день оказания бесплатной юридической помощи </w:t>
      </w:r>
    </w:p>
    <w:p w:rsidR="006D5CDE" w:rsidRPr="005849AF" w:rsidRDefault="006D5CDE">
      <w:pPr>
        <w:rPr>
          <w:rFonts w:ascii="Montserrat" w:hAnsi="Montserrat"/>
          <w:shd w:val="clear" w:color="auto" w:fill="FFFFFF"/>
        </w:rPr>
      </w:pPr>
    </w:p>
    <w:p w:rsidR="006D5CDE" w:rsidRPr="005849AF" w:rsidRDefault="006D5CDE">
      <w:pPr>
        <w:rPr>
          <w:rFonts w:ascii="Montserrat" w:hAnsi="Montserrat"/>
          <w:shd w:val="clear" w:color="auto" w:fill="FFFFFF"/>
        </w:rPr>
      </w:pPr>
    </w:p>
    <w:p w:rsidR="006D5CDE" w:rsidRPr="00DF3550" w:rsidRDefault="006D5CDE" w:rsidP="00DF3550">
      <w:pPr>
        <w:ind w:firstLine="1800"/>
        <w:jc w:val="both"/>
        <w:rPr>
          <w:rFonts w:ascii="Times New Roman" w:hAnsi="Times New Roman"/>
          <w:sz w:val="52"/>
          <w:szCs w:val="52"/>
          <w:shd w:val="clear" w:color="auto" w:fill="FFFFFF"/>
        </w:rPr>
      </w:pPr>
      <w:r w:rsidRPr="00DF3550">
        <w:rPr>
          <w:rFonts w:ascii="Times New Roman" w:hAnsi="Times New Roman"/>
          <w:sz w:val="52"/>
          <w:szCs w:val="52"/>
          <w:shd w:val="clear" w:color="auto" w:fill="FFFFFF"/>
        </w:rPr>
        <w:t>28 июня 2024 года (в пятницу) в прокуратуре Чердаклинского района Ульяновской области организован Всероссийский единый день оказания бесплатной юридической помощи</w:t>
      </w:r>
      <w:bookmarkStart w:id="0" w:name="_GoBack"/>
      <w:bookmarkEnd w:id="0"/>
      <w:r w:rsidRPr="00DF3550">
        <w:rPr>
          <w:rFonts w:ascii="Times New Roman" w:hAnsi="Times New Roman"/>
          <w:sz w:val="52"/>
          <w:szCs w:val="52"/>
          <w:shd w:val="clear" w:color="auto" w:fill="FFFFFF"/>
        </w:rPr>
        <w:t>.</w:t>
      </w:r>
    </w:p>
    <w:p w:rsidR="006D5CDE" w:rsidRPr="00DF3550" w:rsidRDefault="006D5CDE" w:rsidP="00DF3550">
      <w:pPr>
        <w:ind w:firstLine="1800"/>
        <w:jc w:val="both"/>
        <w:rPr>
          <w:rFonts w:ascii="Times New Roman" w:hAnsi="Times New Roman"/>
          <w:sz w:val="52"/>
          <w:szCs w:val="52"/>
        </w:rPr>
      </w:pPr>
      <w:r w:rsidRPr="00DF3550">
        <w:rPr>
          <w:rFonts w:ascii="Times New Roman" w:hAnsi="Times New Roman"/>
          <w:sz w:val="52"/>
          <w:szCs w:val="52"/>
          <w:shd w:val="clear" w:color="auto" w:fill="FFFFFF"/>
        </w:rPr>
        <w:t>Прием граждан будет осуществляться в указанный день с 09.00 до 13.00 и с 13.45 до 16.45 в помещении прокуратуры Чердаклинского района Ульяновской области, расположенном по адресу: Ульяновская область, Чердаклинский район, р.п.Чердаклы, ул.Советская, д.20 (2 этаж).</w:t>
      </w:r>
    </w:p>
    <w:sectPr w:rsidR="006D5CDE" w:rsidRPr="00DF3550" w:rsidSect="00DF35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E1F"/>
    <w:rsid w:val="00092503"/>
    <w:rsid w:val="002604FA"/>
    <w:rsid w:val="005849AF"/>
    <w:rsid w:val="00661D05"/>
    <w:rsid w:val="006D5CDE"/>
    <w:rsid w:val="00775E1F"/>
    <w:rsid w:val="008363F4"/>
    <w:rsid w:val="008A5B82"/>
    <w:rsid w:val="008A6D81"/>
    <w:rsid w:val="00AA7EBF"/>
    <w:rsid w:val="00AF2D02"/>
    <w:rsid w:val="00C03443"/>
    <w:rsid w:val="00C2656E"/>
    <w:rsid w:val="00D3473D"/>
    <w:rsid w:val="00D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3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92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2503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35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78</Words>
  <Characters>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10</cp:revision>
  <dcterms:created xsi:type="dcterms:W3CDTF">2023-06-23T04:20:00Z</dcterms:created>
  <dcterms:modified xsi:type="dcterms:W3CDTF">2024-06-24T15:48:00Z</dcterms:modified>
</cp:coreProperties>
</file>