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37F" w:rsidRPr="00CA6A40" w:rsidRDefault="0095437F" w:rsidP="00CA6A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95437F" w:rsidRPr="00CA6A40" w:rsidRDefault="0095437F" w:rsidP="00CA6A40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CA6A40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Прокуратура Чердаклинского района проводит проверку исполнения законодательства, регламентирующего вопросы законности содержания подозреваемых, обвиняемых и административно-задержанных в спецпомещениях</w:t>
      </w:r>
    </w:p>
    <w:p w:rsidR="0095437F" w:rsidRPr="00CA6A40" w:rsidRDefault="0095437F" w:rsidP="00CA6A4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5437F" w:rsidRPr="00CA6A40" w:rsidRDefault="0095437F" w:rsidP="00CA6A4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6A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ходе выезда в МО МВД России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CA6A40">
        <w:rPr>
          <w:rFonts w:ascii="Times New Roman" w:hAnsi="Times New Roman"/>
          <w:color w:val="000000"/>
          <w:sz w:val="28"/>
          <w:szCs w:val="28"/>
          <w:lang w:eastAsia="ru-RU"/>
        </w:rPr>
        <w:t>Чердаклинский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CA6A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заместитель прокурора района Корухов В.С. особое внимание уделяет наличию оснований заключения граждан под стражу, вопросам изоляции и раздельного содержания лиц разных категорий.      </w:t>
      </w:r>
    </w:p>
    <w:p w:rsidR="0095437F" w:rsidRPr="00CA6A40" w:rsidRDefault="0095437F" w:rsidP="00CA6A4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6A40">
        <w:rPr>
          <w:rFonts w:ascii="Times New Roman" w:hAnsi="Times New Roman"/>
          <w:color w:val="000000"/>
          <w:sz w:val="28"/>
          <w:szCs w:val="28"/>
          <w:lang w:eastAsia="ru-RU"/>
        </w:rPr>
        <w:t>Изучаются документы, просмотрены записи с камер видеонаблюдения, опрошены сотрудники территориального подразделения органов внутренних дел и содержащиеся в камерах лица.       </w:t>
      </w:r>
    </w:p>
    <w:p w:rsidR="0095437F" w:rsidRPr="00CA6A40" w:rsidRDefault="0095437F" w:rsidP="00CA6A4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6A40">
        <w:rPr>
          <w:rFonts w:ascii="Times New Roman" w:hAnsi="Times New Roman"/>
          <w:color w:val="000000"/>
          <w:sz w:val="28"/>
          <w:szCs w:val="28"/>
          <w:lang w:eastAsia="ru-RU"/>
        </w:rPr>
        <w:t>При выявлении нарушений будут незамедлительно приняты все необходимые меры прокурорского реагирования.</w:t>
      </w:r>
    </w:p>
    <w:p w:rsidR="0095437F" w:rsidRPr="00CA6A40" w:rsidRDefault="0095437F" w:rsidP="00CA6A40">
      <w:pPr>
        <w:tabs>
          <w:tab w:val="left" w:pos="106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5437F" w:rsidRDefault="0095437F" w:rsidP="00CB2816">
      <w:pPr>
        <w:tabs>
          <w:tab w:val="left" w:pos="106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5437F" w:rsidRDefault="0095437F" w:rsidP="004B5350">
      <w:pPr>
        <w:tabs>
          <w:tab w:val="left" w:pos="1065"/>
        </w:tabs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Старший помощник прокурора </w:t>
      </w:r>
    </w:p>
    <w:p w:rsidR="0095437F" w:rsidRPr="00AB3D49" w:rsidRDefault="0095437F" w:rsidP="004B5350">
      <w:pPr>
        <w:tabs>
          <w:tab w:val="left" w:pos="1065"/>
        </w:tabs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Чердаклинского района                                                                     Л.В. Захарова</w:t>
      </w:r>
    </w:p>
    <w:sectPr w:rsidR="0095437F" w:rsidRPr="00AB3D49" w:rsidSect="00A44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4A19"/>
    <w:rsid w:val="000267D2"/>
    <w:rsid w:val="00062A86"/>
    <w:rsid w:val="000A60AA"/>
    <w:rsid w:val="000D30A4"/>
    <w:rsid w:val="000F3B1B"/>
    <w:rsid w:val="0015789D"/>
    <w:rsid w:val="00253E2E"/>
    <w:rsid w:val="00322C4E"/>
    <w:rsid w:val="003A6075"/>
    <w:rsid w:val="00401DDF"/>
    <w:rsid w:val="00410D0E"/>
    <w:rsid w:val="004324C0"/>
    <w:rsid w:val="00457A89"/>
    <w:rsid w:val="004B5350"/>
    <w:rsid w:val="004D496C"/>
    <w:rsid w:val="00500EEE"/>
    <w:rsid w:val="00504A19"/>
    <w:rsid w:val="0052444E"/>
    <w:rsid w:val="00596246"/>
    <w:rsid w:val="005A34A8"/>
    <w:rsid w:val="005E036C"/>
    <w:rsid w:val="006F5DAC"/>
    <w:rsid w:val="007200A5"/>
    <w:rsid w:val="00844B04"/>
    <w:rsid w:val="009111EA"/>
    <w:rsid w:val="00912805"/>
    <w:rsid w:val="0095437F"/>
    <w:rsid w:val="009E0A8C"/>
    <w:rsid w:val="00A445B7"/>
    <w:rsid w:val="00A96079"/>
    <w:rsid w:val="00AA5FA7"/>
    <w:rsid w:val="00AB3D49"/>
    <w:rsid w:val="00B17028"/>
    <w:rsid w:val="00B33921"/>
    <w:rsid w:val="00B33AE3"/>
    <w:rsid w:val="00B44F6D"/>
    <w:rsid w:val="00B76343"/>
    <w:rsid w:val="00BA207E"/>
    <w:rsid w:val="00C040B8"/>
    <w:rsid w:val="00C136AF"/>
    <w:rsid w:val="00C51EB7"/>
    <w:rsid w:val="00C92786"/>
    <w:rsid w:val="00C958E3"/>
    <w:rsid w:val="00CA6A40"/>
    <w:rsid w:val="00CB2816"/>
    <w:rsid w:val="00CE697D"/>
    <w:rsid w:val="00D65EE6"/>
    <w:rsid w:val="00DC7669"/>
    <w:rsid w:val="00E72179"/>
    <w:rsid w:val="00EF5217"/>
    <w:rsid w:val="00F02314"/>
    <w:rsid w:val="00F83C52"/>
    <w:rsid w:val="00FB3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5B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0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1</Pages>
  <Words>126</Words>
  <Characters>724</Characters>
  <Application>Microsoft Office Outlook</Application>
  <DocSecurity>0</DocSecurity>
  <Lines>0</Lines>
  <Paragraphs>0</Paragraphs>
  <ScaleCrop>false</ScaleCrop>
  <Company>Прокуратура РФ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Хованская Юлия Владимировна</dc:creator>
  <cp:keywords/>
  <dc:description/>
  <cp:lastModifiedBy>user</cp:lastModifiedBy>
  <cp:revision>10</cp:revision>
  <dcterms:created xsi:type="dcterms:W3CDTF">2024-06-26T13:04:00Z</dcterms:created>
  <dcterms:modified xsi:type="dcterms:W3CDTF">2024-06-28T07:07:00Z</dcterms:modified>
</cp:coreProperties>
</file>